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spacing w:after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Положение о проведении рекламной акции «Выиграй </w:t>
      </w:r>
      <w:r>
        <w:rPr>
          <w:rStyle w:val="626"/>
          <w:b/>
          <w:color w:val="000000"/>
          <w:sz w:val="23"/>
          <w:szCs w:val="23"/>
          <w:lang w:val="en-US"/>
        </w:rPr>
        <w:t xml:space="preserve">Iphone</w:t>
      </w:r>
      <w:r>
        <w:rPr>
          <w:rStyle w:val="626"/>
          <w:b/>
          <w:color w:val="000000"/>
          <w:sz w:val="23"/>
          <w:szCs w:val="23"/>
        </w:rPr>
        <w:t xml:space="preserve"> 1</w:t>
      </w:r>
      <w:r>
        <w:rPr>
          <w:rStyle w:val="626"/>
          <w:b/>
          <w:color w:val="000000"/>
          <w:sz w:val="23"/>
          <w:szCs w:val="23"/>
        </w:rPr>
        <w:t xml:space="preserve">5</w:t>
      </w:r>
      <w:r>
        <w:rPr>
          <w:rStyle w:val="626"/>
          <w:b/>
          <w:color w:val="000000"/>
          <w:sz w:val="23"/>
          <w:szCs w:val="23"/>
        </w:rPr>
        <w:t xml:space="preserve"> за фото»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1) </w:t>
      </w:r>
      <w:r>
        <w:rPr>
          <w:rStyle w:val="626"/>
          <w:b/>
          <w:color w:val="000000"/>
          <w:sz w:val="23"/>
          <w:szCs w:val="23"/>
        </w:rPr>
        <w:t xml:space="preserve">Срок проведения акции с 25 сентября по </w:t>
      </w:r>
      <w:r>
        <w:rPr>
          <w:rStyle w:val="626"/>
          <w:b/>
          <w:color w:val="000000"/>
          <w:sz w:val="23"/>
          <w:szCs w:val="23"/>
        </w:rPr>
        <w:t xml:space="preserve">30</w:t>
      </w:r>
      <w:r>
        <w:rPr>
          <w:rStyle w:val="626"/>
          <w:b/>
          <w:color w:val="000000"/>
          <w:sz w:val="23"/>
          <w:szCs w:val="23"/>
        </w:rP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ноября 2024</w:t>
      </w:r>
      <w:r>
        <w:rPr>
          <w:rStyle w:val="626"/>
          <w:b/>
          <w:color w:val="000000"/>
          <w:sz w:val="23"/>
          <w:szCs w:val="23"/>
        </w:rPr>
        <w:t xml:space="preserve">г.: срок размещения фотографий участниками с 25 сентября по 14 ноября 2024г., срок проведения розыгрыша – 15 ноября 2024 г, срок передачи главного приза – до 3</w:t>
      </w:r>
      <w:r>
        <w:rPr>
          <w:rStyle w:val="626"/>
          <w:b/>
          <w:color w:val="000000"/>
          <w:sz w:val="23"/>
          <w:szCs w:val="23"/>
        </w:rPr>
        <w:t xml:space="preserve">0</w:t>
      </w:r>
      <w:r>
        <w:rPr>
          <w:rStyle w:val="626"/>
          <w:b/>
          <w:color w:val="000000"/>
          <w:sz w:val="23"/>
          <w:szCs w:val="23"/>
        </w:rP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ноября</w:t>
      </w:r>
      <w:r>
        <w:rPr>
          <w:rStyle w:val="626"/>
          <w:b/>
          <w:color w:val="000000"/>
          <w:sz w:val="23"/>
          <w:szCs w:val="23"/>
        </w:rPr>
        <w:t xml:space="preserve"> 2024 г. 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2) Организатор: О</w:t>
      </w:r>
      <w:r>
        <w:rPr>
          <w:rStyle w:val="626"/>
          <w:b/>
          <w:color w:val="000000"/>
          <w:sz w:val="23"/>
          <w:szCs w:val="23"/>
        </w:rPr>
        <w:t xml:space="preserve">бщество с ограниченной ответств</w:t>
      </w:r>
      <w:r>
        <w:rPr>
          <w:rStyle w:val="626"/>
          <w:b/>
          <w:color w:val="000000"/>
          <w:sz w:val="23"/>
          <w:szCs w:val="23"/>
        </w:rPr>
        <w:t xml:space="preserve">енностью «УК «ДА! </w:t>
      </w:r>
      <w:r>
        <w:rPr>
          <w:rStyle w:val="626"/>
          <w:b/>
          <w:color w:val="000000"/>
          <w:sz w:val="23"/>
          <w:szCs w:val="23"/>
        </w:rPr>
        <w:t xml:space="preserve">Девелопмент</w:t>
      </w:r>
      <w:r>
        <w:rPr>
          <w:rStyle w:val="626"/>
          <w:b/>
          <w:color w:val="000000"/>
          <w:sz w:val="23"/>
          <w:szCs w:val="23"/>
        </w:rPr>
        <w:t xml:space="preserve">»</w:t>
      </w:r>
      <w:r>
        <w:rPr>
          <w:rStyle w:val="626"/>
          <w:b/>
          <w:color w:val="000000"/>
          <w:sz w:val="23"/>
          <w:szCs w:val="23"/>
        </w:rPr>
        <w:t xml:space="preserve">, ОГРН 1202700002856, ИНН 2724238812. Почтовый адрес: 680000, г. Хабаровск, ул. Тургенева, д. 26А, оф. 407 </w:t>
      </w:r>
      <w:r>
        <w:rPr>
          <w:b/>
          <w:color w:val="000000"/>
          <w:sz w:val="23"/>
          <w:szCs w:val="23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3) Правила проведения: необходимо сделать фотографию на фоне дома "</w:t>
      </w:r>
      <w:r>
        <w:rPr>
          <w:rStyle w:val="626"/>
          <w:color w:val="000000"/>
          <w:sz w:val="23"/>
          <w:szCs w:val="23"/>
        </w:rPr>
        <w:t xml:space="preserve">Культура.Классика</w:t>
      </w:r>
      <w:r>
        <w:rPr>
          <w:rStyle w:val="626"/>
          <w:color w:val="000000"/>
          <w:sz w:val="23"/>
          <w:szCs w:val="23"/>
        </w:rPr>
        <w:t xml:space="preserve">", по адресу г. Хабаровск, улица имени Лейтенанта Орлова 9. Опубликовать фотографию в социальную сеть на выбор:</w:t>
      </w:r>
      <w:r>
        <w:rPr>
          <w:color w:val="000000"/>
          <w:sz w:val="23"/>
          <w:szCs w:val="23"/>
        </w:rPr>
      </w:r>
    </w:p>
    <w:p>
      <w:pPr>
        <w:pStyle w:val="625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VK c </w:t>
      </w:r>
      <w:r>
        <w:rPr>
          <w:rStyle w:val="626"/>
          <w:color w:val="000000"/>
          <w:sz w:val="23"/>
          <w:szCs w:val="23"/>
        </w:rPr>
        <w:t xml:space="preserve">хештегом</w:t>
      </w:r>
      <w:r>
        <w:rPr>
          <w:rStyle w:val="626"/>
          <w:color w:val="000000"/>
          <w:sz w:val="23"/>
          <w:szCs w:val="23"/>
        </w:rPr>
        <w:t xml:space="preserve"> #</w:t>
      </w:r>
      <w:r>
        <w:rPr>
          <w:rStyle w:val="626"/>
          <w:color w:val="000000"/>
          <w:sz w:val="23"/>
          <w:szCs w:val="23"/>
        </w:rPr>
        <w:t xml:space="preserve">Культура</w:t>
      </w:r>
      <w:r>
        <w:rPr>
          <w:rStyle w:val="626"/>
          <w:color w:val="000000"/>
          <w:sz w:val="23"/>
          <w:szCs w:val="23"/>
        </w:rPr>
        <w:t xml:space="preserve">ДаритАйфон</w:t>
      </w:r>
      <w:r>
        <w:rPr>
          <w:rStyle w:val="626"/>
          <w:color w:val="000000"/>
          <w:sz w:val="23"/>
          <w:szCs w:val="23"/>
        </w:rPr>
        <w:t xml:space="preserve"> и </w:t>
      </w:r>
      <w:r>
        <w:rPr>
          <w:rStyle w:val="626"/>
          <w:color w:val="000000"/>
          <w:sz w:val="23"/>
          <w:szCs w:val="23"/>
        </w:rPr>
        <w:t xml:space="preserve">отметкой аккаунта @</w:t>
      </w:r>
      <w:r>
        <w:rPr>
          <w:rStyle w:val="626"/>
          <w:color w:val="000000"/>
          <w:sz w:val="23"/>
          <w:szCs w:val="23"/>
        </w:rPr>
        <w:t xml:space="preserve">kultura_city</w:t>
      </w:r>
      <w:r>
        <w:rPr>
          <w:color w:val="000000"/>
          <w:sz w:val="23"/>
          <w:szCs w:val="23"/>
        </w:rPr>
      </w:r>
    </w:p>
    <w:p>
      <w:pPr>
        <w:pStyle w:val="625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Instagram</w:t>
      </w:r>
      <w:r>
        <w:rPr>
          <w:rStyle w:val="626"/>
          <w:color w:val="000000"/>
          <w:sz w:val="23"/>
          <w:szCs w:val="23"/>
        </w:rPr>
        <w:t xml:space="preserve">* c </w:t>
      </w:r>
      <w:r>
        <w:rPr>
          <w:rStyle w:val="626"/>
          <w:color w:val="000000"/>
          <w:sz w:val="23"/>
          <w:szCs w:val="23"/>
        </w:rPr>
        <w:t xml:space="preserve">хештего</w:t>
      </w:r>
      <w:r>
        <w:rPr>
          <w:rStyle w:val="626"/>
          <w:color w:val="000000"/>
          <w:sz w:val="23"/>
          <w:szCs w:val="23"/>
        </w:rPr>
        <w:t xml:space="preserve">м</w:t>
      </w:r>
      <w:r>
        <w:rPr>
          <w:rStyle w:val="626"/>
          <w:color w:val="000000"/>
          <w:sz w:val="23"/>
          <w:szCs w:val="23"/>
        </w:rPr>
        <w:t xml:space="preserve"> #</w:t>
      </w:r>
      <w:r>
        <w:rPr>
          <w:rStyle w:val="626"/>
          <w:color w:val="000000"/>
          <w:sz w:val="23"/>
          <w:szCs w:val="23"/>
        </w:rPr>
        <w:t xml:space="preserve">Культура</w:t>
      </w:r>
      <w:r>
        <w:rPr>
          <w:rStyle w:val="626"/>
          <w:color w:val="000000"/>
          <w:sz w:val="23"/>
          <w:szCs w:val="23"/>
        </w:rPr>
        <w:t xml:space="preserve">ДаритАйфон</w:t>
      </w:r>
      <w:r>
        <w:rPr>
          <w:rStyle w:val="626"/>
          <w:color w:val="000000"/>
          <w:sz w:val="23"/>
          <w:szCs w:val="23"/>
        </w:rPr>
        <w:t xml:space="preserve"> и отметкой </w:t>
      </w:r>
      <w:r>
        <w:rPr>
          <w:rStyle w:val="626"/>
          <w:color w:val="000000"/>
          <w:sz w:val="23"/>
          <w:szCs w:val="23"/>
        </w:rPr>
        <w:t xml:space="preserve">аккаунта @</w:t>
      </w:r>
      <w:r>
        <w:rPr>
          <w:rStyle w:val="626"/>
          <w:color w:val="000000"/>
          <w:sz w:val="23"/>
          <w:szCs w:val="23"/>
        </w:rPr>
        <w:t xml:space="preserve">kultura_city</w:t>
      </w:r>
      <w:r>
        <w:rPr>
          <w:rStyle w:val="626"/>
          <w:color w:val="000000"/>
          <w:sz w:val="23"/>
          <w:szCs w:val="23"/>
        </w:rPr>
        <w:t xml:space="preserve"> </w:t>
      </w:r>
      <w:bookmarkStart w:id="0" w:name="_GoBack"/>
      <w:r/>
      <w:bookmarkEnd w:id="0"/>
      <w:r/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Участвуют все фотографии, опубликованные в период с 25 сентября по 14 ноября 2024 года. </w:t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after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</w:t>
      </w:r>
      <w:r>
        <w:rPr>
          <w:rStyle w:val="626"/>
          <w:b/>
          <w:color w:val="000000"/>
          <w:sz w:val="23"/>
          <w:szCs w:val="23"/>
        </w:rPr>
        <w:t xml:space="preserve">рофиль участника должен быть открытым на весь срок проведения акции (с 25 сентября по </w:t>
      </w:r>
      <w:r>
        <w:rPr>
          <w:rStyle w:val="626"/>
          <w:b/>
          <w:color w:val="000000"/>
          <w:sz w:val="23"/>
          <w:szCs w:val="23"/>
        </w:rPr>
        <w:t xml:space="preserve">30 ноября 2024г</w:t>
      </w:r>
      <w:r>
        <w:rPr>
          <w:rStyle w:val="626"/>
          <w:b/>
          <w:color w:val="000000"/>
          <w:sz w:val="23"/>
          <w:szCs w:val="23"/>
        </w:rPr>
        <w:t xml:space="preserve">.)</w:t>
      </w:r>
      <w:r>
        <w:rPr>
          <w:rStyle w:val="626"/>
          <w:b/>
          <w:color w:val="000000"/>
          <w:sz w:val="23"/>
          <w:szCs w:val="23"/>
        </w:rPr>
        <w:t xml:space="preserve">. </w:t>
      </w:r>
      <w:r>
        <w:rPr>
          <w:rStyle w:val="626"/>
          <w:b/>
          <w:color w:val="000000"/>
          <w:sz w:val="23"/>
          <w:szCs w:val="23"/>
        </w:rPr>
        <w:t xml:space="preserve">Пустые или закрытые профили к участию в конкурсе не допускаются.</w:t>
      </w:r>
      <w: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Приз не может быть выдан победителю в денежной форме или передан</w:t>
      </w:r>
      <w:r>
        <w:rPr>
          <w:rStyle w:val="626"/>
          <w:b/>
          <w:color w:val="000000"/>
          <w:sz w:val="23"/>
          <w:szCs w:val="23"/>
        </w:rPr>
        <w:t xml:space="preserve"> третьим лицам. </w:t>
      </w:r>
      <w:r>
        <w:rPr>
          <w:rStyle w:val="626"/>
          <w:b/>
          <w:color w:val="000000"/>
          <w:sz w:val="23"/>
          <w:szCs w:val="23"/>
        </w:rPr>
        <w:t xml:space="preserve">Страница участника должна быть создана не позднее даты начала </w:t>
      </w:r>
      <w:r>
        <w:rPr>
          <w:rStyle w:val="626"/>
          <w:b/>
          <w:color w:val="000000"/>
          <w:sz w:val="23"/>
          <w:szCs w:val="23"/>
        </w:rPr>
        <w:t xml:space="preserve">акции – 15 ноября</w:t>
      </w:r>
      <w:r>
        <w:rPr>
          <w:rStyle w:val="626"/>
          <w:b/>
          <w:color w:val="000000"/>
          <w:sz w:val="23"/>
          <w:szCs w:val="23"/>
        </w:rPr>
        <w:t xml:space="preserve">.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4) </w:t>
      </w:r>
      <w:r>
        <w:rPr>
          <w:rStyle w:val="626"/>
          <w:b/>
          <w:color w:val="000000"/>
          <w:sz w:val="23"/>
          <w:szCs w:val="23"/>
        </w:rPr>
        <w:t xml:space="preserve">Единственный</w:t>
      </w:r>
      <w:r>
        <w:rPr>
          <w:rStyle w:val="626"/>
          <w:color w:val="000000"/>
          <w:sz w:val="23"/>
          <w:szCs w:val="23"/>
        </w:rPr>
        <w:t xml:space="preserve"> г</w:t>
      </w:r>
      <w:r>
        <w:rPr>
          <w:rStyle w:val="626"/>
          <w:color w:val="000000"/>
          <w:sz w:val="23"/>
          <w:szCs w:val="23"/>
        </w:rPr>
        <w:t xml:space="preserve">лавный приз –</w:t>
      </w:r>
      <w:r>
        <w:rPr>
          <w:rStyle w:val="626"/>
          <w:color w:val="000000"/>
          <w:sz w:val="23"/>
          <w:szCs w:val="23"/>
        </w:rPr>
        <w:t xml:space="preserve"> Смартфон </w:t>
      </w:r>
      <w:r>
        <w:rPr>
          <w:rStyle w:val="626"/>
          <w:color w:val="000000"/>
          <w:sz w:val="23"/>
          <w:szCs w:val="23"/>
        </w:rPr>
        <w:t xml:space="preserve">Apple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  <w:lang w:val="en-US"/>
        </w:rPr>
        <w:t xml:space="preserve">I</w:t>
      </w:r>
      <w:r>
        <w:rPr>
          <w:rStyle w:val="626"/>
          <w:color w:val="000000"/>
          <w:sz w:val="23"/>
          <w:szCs w:val="23"/>
        </w:rPr>
        <w:t xml:space="preserve">Phone</w:t>
      </w:r>
      <w:r>
        <w:rPr>
          <w:rStyle w:val="626"/>
          <w:color w:val="000000"/>
          <w:sz w:val="23"/>
          <w:szCs w:val="23"/>
        </w:rPr>
        <w:t xml:space="preserve"> 1</w:t>
      </w:r>
      <w:r>
        <w:rPr>
          <w:rStyle w:val="626"/>
          <w:color w:val="000000"/>
          <w:sz w:val="23"/>
          <w:szCs w:val="23"/>
        </w:rPr>
        <w:t xml:space="preserve">5.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5) Порядок </w:t>
      </w:r>
      <w:r>
        <w:rPr>
          <w:rStyle w:val="626"/>
          <w:color w:val="000000"/>
          <w:sz w:val="23"/>
          <w:szCs w:val="23"/>
        </w:rPr>
        <w:t xml:space="preserve">проведения </w:t>
      </w:r>
      <w:r>
        <w:rPr>
          <w:rStyle w:val="628"/>
          <w:color w:val="000000"/>
          <w:sz w:val="23"/>
          <w:szCs w:val="23"/>
        </w:rPr>
        <w:t xml:space="preserve">розыгрыша</w:t>
      </w:r>
      <w:r>
        <w:rPr>
          <w:rStyle w:val="626"/>
          <w:color w:val="000000"/>
          <w:sz w:val="23"/>
          <w:szCs w:val="23"/>
        </w:rPr>
        <w:t xml:space="preserve">: каждому участнику будет присвоен уникальный номер. Победитель будет выбран с помощью генератора случайных чисел в прямом эфире социальной сети </w:t>
      </w:r>
      <w:r>
        <w:rPr>
          <w:rStyle w:val="626"/>
          <w:color w:val="000000"/>
          <w:sz w:val="23"/>
          <w:szCs w:val="23"/>
        </w:rPr>
        <w:t xml:space="preserve">Instagram</w:t>
      </w:r>
      <w:r>
        <w:rPr>
          <w:rStyle w:val="626"/>
          <w:color w:val="000000"/>
          <w:sz w:val="23"/>
          <w:szCs w:val="23"/>
        </w:rPr>
        <w:t xml:space="preserve">*. Дата розыгрыша </w:t>
      </w:r>
      <w:r>
        <w:rPr>
          <w:rStyle w:val="626"/>
          <w:color w:val="000000"/>
          <w:sz w:val="23"/>
          <w:szCs w:val="23"/>
        </w:rPr>
        <w:t xml:space="preserve">–</w:t>
      </w:r>
      <w:r>
        <w:rPr>
          <w:rStyle w:val="626"/>
          <w:color w:val="000000"/>
          <w:sz w:val="23"/>
          <w:szCs w:val="23"/>
        </w:rPr>
        <w:t xml:space="preserve"> 15 ноября 2024 г. (информация о точной дате, времени, месте и формате проведения розыгрыша может меняться, вся информация будет размещена в социальных сетях </w:t>
      </w:r>
      <w:r>
        <w:rPr>
          <w:rStyle w:val="626"/>
          <w:b/>
          <w:color w:val="000000"/>
          <w:sz w:val="23"/>
          <w:szCs w:val="23"/>
        </w:rPr>
        <w:t xml:space="preserve">Организатора</w:t>
      </w:r>
      <w:r>
        <w:rPr>
          <w:rStyle w:val="626"/>
          <w:color w:val="000000"/>
          <w:sz w:val="23"/>
          <w:szCs w:val="23"/>
        </w:rPr>
        <w:t xml:space="preserve">). 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b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6) </w:t>
      </w:r>
      <w:r>
        <w:rPr>
          <w:rStyle w:val="626"/>
          <w:color w:val="000000"/>
          <w:sz w:val="23"/>
          <w:szCs w:val="23"/>
        </w:rPr>
        <w:t xml:space="preserve">Приз будет передан победителю по адресу: г. Хабаровск</w:t>
      </w:r>
      <w:r>
        <w:rPr>
          <w:rStyle w:val="626"/>
          <w:color w:val="000000"/>
          <w:sz w:val="23"/>
          <w:szCs w:val="23"/>
        </w:rPr>
        <w:t xml:space="preserve">,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бизнес-центр Преображенский,</w:t>
      </w:r>
      <w:r>
        <w:rPr>
          <w:rStyle w:val="626"/>
          <w:color w:val="000000"/>
          <w:sz w:val="23"/>
          <w:szCs w:val="23"/>
        </w:rPr>
        <w:t xml:space="preserve"> Тургенева 26а </w:t>
      </w:r>
      <w:r>
        <w:rPr>
          <w:rStyle w:val="626"/>
          <w:b/>
          <w:color w:val="000000"/>
          <w:sz w:val="23"/>
          <w:szCs w:val="23"/>
        </w:rPr>
        <w:t xml:space="preserve">в срок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до 3</w:t>
      </w:r>
      <w:r>
        <w:rPr>
          <w:rStyle w:val="626"/>
          <w:color w:val="000000"/>
          <w:sz w:val="23"/>
          <w:szCs w:val="23"/>
        </w:rPr>
        <w:t xml:space="preserve">0 ноября</w:t>
      </w:r>
      <w:r>
        <w:rPr>
          <w:rStyle w:val="626"/>
          <w:color w:val="000000"/>
          <w:sz w:val="23"/>
          <w:szCs w:val="23"/>
        </w:rPr>
        <w:t xml:space="preserve"> 2024 включительно</w:t>
      </w:r>
      <w:r>
        <w:rPr>
          <w:rStyle w:val="626"/>
          <w:color w:val="000000"/>
          <w:sz w:val="23"/>
          <w:szCs w:val="23"/>
        </w:rPr>
        <w:t xml:space="preserve">.</w:t>
      </w:r>
      <w:r>
        <w:rPr>
          <w:rStyle w:val="626"/>
          <w:color w:val="000000"/>
          <w:sz w:val="23"/>
          <w:szCs w:val="23"/>
        </w:rPr>
        <w:br/>
      </w:r>
      <w:r>
        <w:rPr>
          <w:rStyle w:val="626"/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При вручении главного приза </w:t>
      </w:r>
      <w:r>
        <w:rPr>
          <w:rStyle w:val="626"/>
          <w:b/>
          <w:color w:val="000000"/>
          <w:sz w:val="23"/>
          <w:szCs w:val="23"/>
        </w:rPr>
        <w:t xml:space="preserve">победитель </w:t>
      </w:r>
      <w:r>
        <w:rPr>
          <w:rStyle w:val="626"/>
          <w:b/>
          <w:color w:val="000000"/>
          <w:sz w:val="23"/>
          <w:szCs w:val="23"/>
        </w:rPr>
        <w:t xml:space="preserve">предоставляет подтверждение о том, что выигравший аккаунт пр</w:t>
      </w:r>
      <w:r>
        <w:rPr>
          <w:rStyle w:val="626"/>
          <w:b/>
          <w:color w:val="000000"/>
          <w:sz w:val="23"/>
          <w:szCs w:val="23"/>
        </w:rPr>
        <w:t xml:space="preserve">инадлежит ему, а также</w:t>
      </w:r>
      <w:r>
        <w:rPr>
          <w:rStyle w:val="626"/>
          <w:b/>
          <w:color w:val="000000"/>
          <w:sz w:val="23"/>
          <w:szCs w:val="23"/>
        </w:rPr>
        <w:t xml:space="preserve"> паспорт для проверки ФИО.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 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*Социальная сеть принадлежит компании </w:t>
      </w:r>
      <w:r>
        <w:rPr>
          <w:rStyle w:val="626"/>
          <w:color w:val="000000"/>
          <w:sz w:val="23"/>
          <w:szCs w:val="23"/>
        </w:rPr>
        <w:t xml:space="preserve">Meta</w:t>
      </w:r>
      <w:r>
        <w:rPr>
          <w:rStyle w:val="626"/>
          <w:color w:val="000000"/>
          <w:sz w:val="23"/>
          <w:szCs w:val="23"/>
        </w:rPr>
        <w:t xml:space="preserve">, которая признана экстремистской и запрещена на территории Росс</w:t>
      </w:r>
      <w:r>
        <w:rPr>
          <w:rStyle w:val="626"/>
          <w:color w:val="000000"/>
          <w:sz w:val="23"/>
          <w:szCs w:val="23"/>
        </w:rPr>
        <w:t xml:space="preserve">ийской Федерации</w:t>
      </w:r>
      <w:r>
        <w:t xml:space="preserve">.</w:t>
      </w:r>
      <w:r>
        <w:rPr>
          <w:color w:val="000000"/>
          <w:sz w:val="23"/>
          <w:szCs w:val="23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p1_mr_css_attr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s1_mr_css_attr"/>
    <w:basedOn w:val="622"/>
  </w:style>
  <w:style w:type="paragraph" w:styleId="627" w:customStyle="1">
    <w:name w:val="p2_mr_css_attr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apple-converted-space_mr_css_attr"/>
    <w:basedOn w:val="62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B990233B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 Софья Богдановна</dc:creator>
  <cp:keywords/>
  <dc:description/>
  <cp:lastModifiedBy>Иван Речников</cp:lastModifiedBy>
  <cp:revision>25</cp:revision>
  <dcterms:created xsi:type="dcterms:W3CDTF">2024-09-03T23:58:00Z</dcterms:created>
  <dcterms:modified xsi:type="dcterms:W3CDTF">2024-10-02T03:02:12Z</dcterms:modified>
</cp:coreProperties>
</file>